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69" w:rsidRDefault="00B66769" w:rsidP="001F114D">
      <w:pPr>
        <w:ind w:firstLine="400"/>
        <w:jc w:val="left"/>
        <w:rPr>
          <w:rFonts w:ascii="宋体"/>
          <w:sz w:val="20"/>
          <w:szCs w:val="20"/>
        </w:rPr>
      </w:pPr>
    </w:p>
    <w:p w:rsidR="00B66769" w:rsidRDefault="00B66769" w:rsidP="001F114D">
      <w:pPr>
        <w:ind w:firstLine="400"/>
        <w:jc w:val="left"/>
        <w:rPr>
          <w:rFonts w:ascii="宋体"/>
          <w:sz w:val="20"/>
          <w:szCs w:val="20"/>
        </w:rPr>
      </w:pPr>
    </w:p>
    <w:p w:rsidR="00B66769" w:rsidRDefault="00B66769" w:rsidP="001F114D">
      <w:pPr>
        <w:ind w:firstLine="400"/>
        <w:jc w:val="left"/>
        <w:rPr>
          <w:rFonts w:asci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附件</w:t>
      </w:r>
      <w:r>
        <w:rPr>
          <w:rFonts w:ascii="宋体" w:hAnsi="宋体"/>
          <w:sz w:val="20"/>
          <w:szCs w:val="20"/>
        </w:rPr>
        <w:t>1</w:t>
      </w:r>
    </w:p>
    <w:p w:rsidR="00B66769" w:rsidRDefault="00B66769" w:rsidP="001F114D">
      <w:pPr>
        <w:ind w:firstLine="400"/>
        <w:jc w:val="left"/>
        <w:rPr>
          <w:rFonts w:ascii="宋体"/>
          <w:sz w:val="20"/>
          <w:szCs w:val="20"/>
        </w:rPr>
      </w:pPr>
    </w:p>
    <w:p w:rsidR="00B66769" w:rsidRPr="00C037CE" w:rsidRDefault="00B66769" w:rsidP="00AB5420">
      <w:pPr>
        <w:spacing w:afterLines="100"/>
        <w:ind w:firstLine="403"/>
        <w:jc w:val="center"/>
        <w:rPr>
          <w:rFonts w:ascii="宋体"/>
          <w:b/>
          <w:sz w:val="22"/>
          <w:szCs w:val="20"/>
        </w:rPr>
      </w:pPr>
      <w:r w:rsidRPr="00C037CE">
        <w:rPr>
          <w:rFonts w:ascii="宋体" w:hAnsi="宋体" w:hint="eastAsia"/>
          <w:b/>
          <w:sz w:val="22"/>
          <w:szCs w:val="20"/>
        </w:rPr>
        <w:t>网络教学中心和资源中心应用培训登记表</w:t>
      </w:r>
    </w:p>
    <w:p w:rsidR="00B66769" w:rsidRPr="00BE0272" w:rsidRDefault="00B66769" w:rsidP="00AB5420">
      <w:pPr>
        <w:spacing w:afterLines="100"/>
        <w:ind w:firstLine="403"/>
        <w:rPr>
          <w:rFonts w:ascii="宋体"/>
          <w:sz w:val="20"/>
          <w:szCs w:val="20"/>
          <w:u w:val="single"/>
        </w:rPr>
      </w:pPr>
      <w:r>
        <w:rPr>
          <w:rFonts w:ascii="宋体" w:hAnsi="宋体"/>
          <w:sz w:val="20"/>
          <w:szCs w:val="20"/>
        </w:rPr>
        <w:t xml:space="preserve">                             </w:t>
      </w:r>
      <w:r>
        <w:rPr>
          <w:rFonts w:ascii="宋体" w:hAnsi="宋体" w:hint="eastAsia"/>
          <w:sz w:val="20"/>
          <w:szCs w:val="20"/>
        </w:rPr>
        <w:t>学院：</w:t>
      </w:r>
      <w:r>
        <w:rPr>
          <w:rFonts w:ascii="宋体" w:hAnsi="宋体"/>
          <w:sz w:val="20"/>
          <w:szCs w:val="20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4"/>
        <w:gridCol w:w="1724"/>
        <w:gridCol w:w="1724"/>
        <w:gridCol w:w="1724"/>
      </w:tblGrid>
      <w:tr w:rsidR="00B66769" w:rsidRPr="00AB5420" w:rsidTr="00AB5420">
        <w:trPr>
          <w:trHeight w:val="271"/>
          <w:jc w:val="center"/>
        </w:trPr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b/>
                <w:sz w:val="18"/>
                <w:szCs w:val="20"/>
              </w:rPr>
            </w:pPr>
            <w:r w:rsidRPr="00AB5420">
              <w:rPr>
                <w:rFonts w:ascii="Damascus" w:hAnsi="Damascus" w:cs="Damascus" w:hint="eastAsia"/>
                <w:b/>
                <w:sz w:val="18"/>
                <w:szCs w:val="20"/>
              </w:rPr>
              <w:t>参加人员</w:t>
            </w: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b/>
                <w:sz w:val="18"/>
                <w:szCs w:val="20"/>
              </w:rPr>
            </w:pPr>
            <w:r w:rsidRPr="00AB5420">
              <w:rPr>
                <w:rFonts w:ascii="宋体" w:hAnsi="宋体" w:hint="eastAsia"/>
                <w:b/>
                <w:sz w:val="18"/>
                <w:szCs w:val="20"/>
              </w:rPr>
              <w:t>课程名称</w:t>
            </w: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b/>
                <w:sz w:val="18"/>
                <w:szCs w:val="20"/>
              </w:rPr>
            </w:pPr>
            <w:r w:rsidRPr="00AB5420">
              <w:rPr>
                <w:rFonts w:ascii="宋体" w:hAnsi="宋体" w:hint="eastAsia"/>
                <w:b/>
                <w:sz w:val="18"/>
                <w:szCs w:val="20"/>
              </w:rPr>
              <w:t>拟参加场次</w:t>
            </w: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b/>
                <w:sz w:val="18"/>
                <w:szCs w:val="20"/>
              </w:rPr>
            </w:pPr>
            <w:r w:rsidRPr="00AB5420">
              <w:rPr>
                <w:rFonts w:ascii="宋体" w:hAnsi="宋体" w:hint="eastAsia"/>
                <w:b/>
                <w:sz w:val="18"/>
                <w:szCs w:val="20"/>
              </w:rPr>
              <w:t>联系电话</w:t>
            </w:r>
          </w:p>
        </w:tc>
      </w:tr>
      <w:tr w:rsidR="00B66769" w:rsidRPr="00AB5420" w:rsidTr="00AB5420">
        <w:trPr>
          <w:trHeight w:val="263"/>
          <w:jc w:val="center"/>
        </w:trPr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66769" w:rsidRPr="00AB5420" w:rsidTr="00AB5420">
        <w:trPr>
          <w:trHeight w:val="263"/>
          <w:jc w:val="center"/>
        </w:trPr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66769" w:rsidRPr="00AB5420" w:rsidTr="00AB5420">
        <w:trPr>
          <w:trHeight w:val="263"/>
          <w:jc w:val="center"/>
        </w:trPr>
        <w:tc>
          <w:tcPr>
            <w:tcW w:w="1724" w:type="dxa"/>
            <w:vAlign w:val="center"/>
          </w:tcPr>
          <w:p w:rsidR="00B66769" w:rsidRPr="00AB5420" w:rsidRDefault="00B66769" w:rsidP="00BE0272">
            <w:pPr>
              <w:rPr>
                <w:rFonts w:ascii="宋体"/>
                <w:sz w:val="18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66769" w:rsidRPr="00AB5420" w:rsidTr="00AB5420">
        <w:trPr>
          <w:trHeight w:val="263"/>
          <w:jc w:val="center"/>
        </w:trPr>
        <w:tc>
          <w:tcPr>
            <w:tcW w:w="1724" w:type="dxa"/>
            <w:vAlign w:val="center"/>
          </w:tcPr>
          <w:p w:rsidR="00B66769" w:rsidRPr="00AB5420" w:rsidRDefault="00B66769" w:rsidP="00BE0272">
            <w:pPr>
              <w:rPr>
                <w:rFonts w:ascii="宋体"/>
                <w:sz w:val="18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66769" w:rsidRPr="00AB5420" w:rsidTr="00AB5420">
        <w:trPr>
          <w:trHeight w:val="263"/>
          <w:jc w:val="center"/>
        </w:trPr>
        <w:tc>
          <w:tcPr>
            <w:tcW w:w="1724" w:type="dxa"/>
            <w:vAlign w:val="center"/>
          </w:tcPr>
          <w:p w:rsidR="00B66769" w:rsidRPr="00AB5420" w:rsidRDefault="00B66769" w:rsidP="00BE0272">
            <w:pPr>
              <w:rPr>
                <w:rFonts w:ascii="宋体"/>
                <w:sz w:val="18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66769" w:rsidRPr="00AB5420" w:rsidRDefault="00B66769" w:rsidP="00AB5420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B66769" w:rsidRPr="00ED7C58" w:rsidRDefault="00B66769" w:rsidP="001F114D">
      <w:pPr>
        <w:ind w:firstLine="400"/>
        <w:jc w:val="left"/>
        <w:rPr>
          <w:rFonts w:ascii="宋体"/>
          <w:sz w:val="20"/>
          <w:szCs w:val="20"/>
        </w:rPr>
      </w:pPr>
    </w:p>
    <w:sectPr w:rsidR="00B66769" w:rsidRPr="00ED7C58" w:rsidSect="00207FD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masc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57A"/>
    <w:rsid w:val="00013F00"/>
    <w:rsid w:val="00022163"/>
    <w:rsid w:val="000278C8"/>
    <w:rsid w:val="000544FB"/>
    <w:rsid w:val="0006102C"/>
    <w:rsid w:val="00076518"/>
    <w:rsid w:val="00135F7A"/>
    <w:rsid w:val="00150A09"/>
    <w:rsid w:val="00151472"/>
    <w:rsid w:val="001601F7"/>
    <w:rsid w:val="001F114D"/>
    <w:rsid w:val="00207FDF"/>
    <w:rsid w:val="00217449"/>
    <w:rsid w:val="002361DB"/>
    <w:rsid w:val="002700B6"/>
    <w:rsid w:val="002851FA"/>
    <w:rsid w:val="002A0A88"/>
    <w:rsid w:val="002A24D1"/>
    <w:rsid w:val="002D115F"/>
    <w:rsid w:val="002D2D7F"/>
    <w:rsid w:val="002E3902"/>
    <w:rsid w:val="002E4A5F"/>
    <w:rsid w:val="00305083"/>
    <w:rsid w:val="00334204"/>
    <w:rsid w:val="003B27A0"/>
    <w:rsid w:val="003E6058"/>
    <w:rsid w:val="003F2A83"/>
    <w:rsid w:val="003F72E6"/>
    <w:rsid w:val="004500D5"/>
    <w:rsid w:val="00451427"/>
    <w:rsid w:val="0052200D"/>
    <w:rsid w:val="0052257A"/>
    <w:rsid w:val="00594430"/>
    <w:rsid w:val="00617952"/>
    <w:rsid w:val="0062247C"/>
    <w:rsid w:val="00656711"/>
    <w:rsid w:val="00664CE9"/>
    <w:rsid w:val="00677039"/>
    <w:rsid w:val="00682F2F"/>
    <w:rsid w:val="00693F6A"/>
    <w:rsid w:val="006977EE"/>
    <w:rsid w:val="006C5512"/>
    <w:rsid w:val="006E67DE"/>
    <w:rsid w:val="0071027D"/>
    <w:rsid w:val="007311F4"/>
    <w:rsid w:val="00766E9F"/>
    <w:rsid w:val="007C1DCA"/>
    <w:rsid w:val="007F0308"/>
    <w:rsid w:val="00806556"/>
    <w:rsid w:val="00883FC1"/>
    <w:rsid w:val="008A46AB"/>
    <w:rsid w:val="008B4851"/>
    <w:rsid w:val="008B6CFE"/>
    <w:rsid w:val="008D581E"/>
    <w:rsid w:val="008F7498"/>
    <w:rsid w:val="00905599"/>
    <w:rsid w:val="00915D10"/>
    <w:rsid w:val="00916F02"/>
    <w:rsid w:val="00917D17"/>
    <w:rsid w:val="009209AD"/>
    <w:rsid w:val="00981B95"/>
    <w:rsid w:val="009A0606"/>
    <w:rsid w:val="009D7EBA"/>
    <w:rsid w:val="00A303F7"/>
    <w:rsid w:val="00A32FA4"/>
    <w:rsid w:val="00A41BB1"/>
    <w:rsid w:val="00AB2E60"/>
    <w:rsid w:val="00AB5420"/>
    <w:rsid w:val="00AE051F"/>
    <w:rsid w:val="00B17CC8"/>
    <w:rsid w:val="00B44BD8"/>
    <w:rsid w:val="00B66769"/>
    <w:rsid w:val="00BE0272"/>
    <w:rsid w:val="00C037CE"/>
    <w:rsid w:val="00C0461D"/>
    <w:rsid w:val="00C04BC9"/>
    <w:rsid w:val="00C7708D"/>
    <w:rsid w:val="00CF2134"/>
    <w:rsid w:val="00DA33E2"/>
    <w:rsid w:val="00DB2609"/>
    <w:rsid w:val="00DC222D"/>
    <w:rsid w:val="00DD106B"/>
    <w:rsid w:val="00E0666E"/>
    <w:rsid w:val="00E525BA"/>
    <w:rsid w:val="00ED7C58"/>
    <w:rsid w:val="00EE303F"/>
    <w:rsid w:val="00EE4473"/>
    <w:rsid w:val="00F15A5D"/>
    <w:rsid w:val="00F75362"/>
    <w:rsid w:val="00FD6A78"/>
    <w:rsid w:val="00FF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39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65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2247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0278C8"/>
    <w:pPr>
      <w:ind w:leftChars="2500" w:left="100"/>
    </w:pPr>
    <w:rPr>
      <w:rFonts w:ascii="宋体" w:hAnsi="宋体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0278C8"/>
    <w:rPr>
      <w:rFonts w:ascii="宋体" w:eastAsia="宋体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17</Words>
  <Characters>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蔡 user</dc:creator>
  <cp:keywords/>
  <dc:description/>
  <cp:lastModifiedBy>网络信息中心</cp:lastModifiedBy>
  <cp:revision>2</cp:revision>
  <dcterms:created xsi:type="dcterms:W3CDTF">2015-05-12T10:21:00Z</dcterms:created>
  <dcterms:modified xsi:type="dcterms:W3CDTF">2015-05-12T10:21:00Z</dcterms:modified>
</cp:coreProperties>
</file>